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B6" w:rsidRDefault="000D03B6" w:rsidP="000D03B6">
      <w:pPr>
        <w:rPr>
          <w:rFonts w:ascii="Arial" w:hAnsi="Arial" w:cs="Arial"/>
        </w:rPr>
      </w:pPr>
    </w:p>
    <w:p w:rsidR="00862E75" w:rsidRDefault="00862E75" w:rsidP="000D03B6">
      <w:pPr>
        <w:rPr>
          <w:rFonts w:ascii="Arial" w:hAnsi="Arial" w:cs="Arial"/>
        </w:rPr>
      </w:pPr>
    </w:p>
    <w:p w:rsidR="00862E75" w:rsidRDefault="00862E75" w:rsidP="00862E75">
      <w:pPr>
        <w:widowControl w:val="0"/>
        <w:tabs>
          <w:tab w:val="left" w:pos="8145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62E75" w:rsidRDefault="00862E75" w:rsidP="00862E75">
      <w:pPr>
        <w:widowControl w:val="0"/>
        <w:tabs>
          <w:tab w:val="left" w:pos="8145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62E75" w:rsidRPr="0000538F" w:rsidRDefault="00862E75" w:rsidP="00862E75">
      <w:pPr>
        <w:widowControl w:val="0"/>
        <w:tabs>
          <w:tab w:val="left" w:pos="8145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0538F">
        <w:rPr>
          <w:rFonts w:ascii="Arial" w:hAnsi="Arial" w:cs="Arial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136525</wp:posOffset>
                </wp:positionH>
                <wp:positionV relativeFrom="page">
                  <wp:posOffset>3798570</wp:posOffset>
                </wp:positionV>
                <wp:extent cx="269875" cy="0"/>
                <wp:effectExtent l="0" t="0" r="0" b="0"/>
                <wp:wrapNone/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7698F" id="Gerader Verbinder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.75pt,299.1pt" to="32pt,2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" strokeweight=".25pt">
                <w10:wrap anchorx="page" anchory="page"/>
              </v:line>
            </w:pict>
          </mc:Fallback>
        </mc:AlternateContent>
      </w:r>
      <w:r w:rsidRPr="0000538F">
        <w:rPr>
          <w:rFonts w:ascii="Arial" w:hAnsi="Arial" w:cs="Arial"/>
          <w:b/>
          <w:sz w:val="32"/>
          <w:szCs w:val="32"/>
          <w:u w:val="single"/>
        </w:rPr>
        <w:t>Anmeldung für das Ganztagsschulangebot der</w:t>
      </w:r>
    </w:p>
    <w:p w:rsidR="00862E75" w:rsidRPr="0000538F" w:rsidRDefault="00862E75" w:rsidP="00862E75">
      <w:pPr>
        <w:widowControl w:val="0"/>
        <w:tabs>
          <w:tab w:val="left" w:pos="8145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0538F">
        <w:rPr>
          <w:rFonts w:ascii="Arial" w:hAnsi="Arial" w:cs="Arial"/>
          <w:b/>
          <w:sz w:val="32"/>
          <w:szCs w:val="32"/>
          <w:u w:val="single"/>
        </w:rPr>
        <w:t>Liesertal-Schule Wittlich</w:t>
      </w:r>
    </w:p>
    <w:p w:rsidR="00862E75" w:rsidRDefault="00862E75" w:rsidP="00862E75">
      <w:pPr>
        <w:widowControl w:val="0"/>
        <w:tabs>
          <w:tab w:val="left" w:pos="8145"/>
        </w:tabs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0538F">
        <w:rPr>
          <w:rFonts w:ascii="Arial" w:hAnsi="Arial" w:cs="Arial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71755</wp:posOffset>
                </wp:positionH>
                <wp:positionV relativeFrom="page">
                  <wp:posOffset>7560945</wp:posOffset>
                </wp:positionV>
                <wp:extent cx="269875" cy="0"/>
                <wp:effectExtent l="0" t="0" r="0" b="0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4F95E" id="Gerader Verbinder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595.35pt" to="26.9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" strokeweight=".25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b/>
          <w:sz w:val="32"/>
          <w:szCs w:val="32"/>
          <w:u w:val="single"/>
        </w:rPr>
        <w:t>Schuljahr 20</w:t>
      </w:r>
      <w:r w:rsidR="00D970FA">
        <w:rPr>
          <w:rFonts w:ascii="Arial" w:hAnsi="Arial" w:cs="Arial"/>
          <w:b/>
          <w:sz w:val="32"/>
          <w:szCs w:val="32"/>
          <w:u w:val="single"/>
        </w:rPr>
        <w:t>2</w:t>
      </w:r>
      <w:r w:rsidR="006834EF">
        <w:rPr>
          <w:rFonts w:ascii="Arial" w:hAnsi="Arial" w:cs="Arial"/>
          <w:b/>
          <w:sz w:val="32"/>
          <w:szCs w:val="32"/>
          <w:u w:val="single"/>
        </w:rPr>
        <w:t>2</w:t>
      </w:r>
      <w:r>
        <w:rPr>
          <w:rFonts w:ascii="Arial" w:hAnsi="Arial" w:cs="Arial"/>
          <w:b/>
          <w:sz w:val="32"/>
          <w:szCs w:val="32"/>
          <w:u w:val="single"/>
        </w:rPr>
        <w:t>/202</w:t>
      </w:r>
      <w:r w:rsidR="006834EF">
        <w:rPr>
          <w:rFonts w:ascii="Arial" w:hAnsi="Arial" w:cs="Arial"/>
          <w:b/>
          <w:sz w:val="32"/>
          <w:szCs w:val="32"/>
          <w:u w:val="single"/>
        </w:rPr>
        <w:t>3</w:t>
      </w:r>
    </w:p>
    <w:p w:rsidR="00862E75" w:rsidRPr="0000538F" w:rsidRDefault="00862E75" w:rsidP="00862E75">
      <w:pPr>
        <w:widowControl w:val="0"/>
        <w:tabs>
          <w:tab w:val="left" w:pos="8145"/>
        </w:tabs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62E75" w:rsidRPr="0000538F" w:rsidRDefault="00862E75" w:rsidP="00862E75">
      <w:pPr>
        <w:widowControl w:val="0"/>
        <w:tabs>
          <w:tab w:val="left" w:pos="8145"/>
        </w:tabs>
        <w:autoSpaceDE w:val="0"/>
        <w:autoSpaceDN w:val="0"/>
        <w:adjustRightInd w:val="0"/>
        <w:spacing w:line="264" w:lineRule="auto"/>
        <w:rPr>
          <w:sz w:val="32"/>
          <w:szCs w:val="32"/>
        </w:rPr>
      </w:pPr>
    </w:p>
    <w:p w:rsidR="00862E75" w:rsidRPr="0000538F" w:rsidRDefault="00862E75" w:rsidP="00862E75">
      <w:pPr>
        <w:widowControl w:val="0"/>
        <w:tabs>
          <w:tab w:val="left" w:pos="8145"/>
        </w:tabs>
        <w:autoSpaceDE w:val="0"/>
        <w:autoSpaceDN w:val="0"/>
        <w:adjustRightInd w:val="0"/>
        <w:spacing w:line="264" w:lineRule="auto"/>
        <w:rPr>
          <w:rFonts w:ascii="Arial" w:hAnsi="Arial" w:cs="Arial"/>
        </w:rPr>
      </w:pPr>
      <w:r w:rsidRPr="0000538F">
        <w:rPr>
          <w:rFonts w:ascii="Arial" w:hAnsi="Arial" w:cs="Arial"/>
        </w:rPr>
        <w:t xml:space="preserve">Hiermit melde(n) / wir mein / unser Kind für das Schuljahr </w:t>
      </w:r>
      <w:r>
        <w:rPr>
          <w:rFonts w:ascii="Arial" w:hAnsi="Arial" w:cs="Arial"/>
        </w:rPr>
        <w:t>202</w:t>
      </w:r>
      <w:r w:rsidR="006834EF">
        <w:rPr>
          <w:rFonts w:ascii="Arial" w:hAnsi="Arial" w:cs="Arial"/>
        </w:rPr>
        <w:t>2/2023</w:t>
      </w:r>
      <w:bookmarkStart w:id="0" w:name="_GoBack"/>
      <w:bookmarkEnd w:id="0"/>
    </w:p>
    <w:p w:rsidR="00862E75" w:rsidRPr="0000538F" w:rsidRDefault="00862E75" w:rsidP="00862E75">
      <w:pPr>
        <w:widowControl w:val="0"/>
        <w:tabs>
          <w:tab w:val="left" w:pos="8145"/>
        </w:tabs>
        <w:autoSpaceDE w:val="0"/>
        <w:autoSpaceDN w:val="0"/>
        <w:adjustRightInd w:val="0"/>
        <w:spacing w:line="264" w:lineRule="auto"/>
        <w:rPr>
          <w:rFonts w:ascii="Arial" w:hAnsi="Arial" w:cs="Arial"/>
        </w:rPr>
      </w:pPr>
      <w:r w:rsidRPr="0000538F">
        <w:rPr>
          <w:rFonts w:ascii="Arial" w:hAnsi="Arial" w:cs="Arial"/>
        </w:rPr>
        <w:t>der Ganztagsschule in Angebotsform im Förderschwerpunkt Lernen an.</w:t>
      </w:r>
    </w:p>
    <w:p w:rsidR="00862E75" w:rsidRPr="0000538F" w:rsidRDefault="00862E75" w:rsidP="00862E75">
      <w:pPr>
        <w:widowControl w:val="0"/>
        <w:tabs>
          <w:tab w:val="left" w:pos="8145"/>
        </w:tabs>
        <w:autoSpaceDE w:val="0"/>
        <w:autoSpaceDN w:val="0"/>
        <w:adjustRightInd w:val="0"/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>Mit der Anmeldung verbunden ist die Teilnahme am gemeinsamen Mittagessen.</w:t>
      </w:r>
    </w:p>
    <w:p w:rsidR="00862E75" w:rsidRDefault="00862E75" w:rsidP="00862E75">
      <w:pPr>
        <w:widowControl w:val="0"/>
        <w:tabs>
          <w:tab w:val="left" w:pos="8145"/>
        </w:tabs>
        <w:autoSpaceDE w:val="0"/>
        <w:autoSpaceDN w:val="0"/>
        <w:adjustRightInd w:val="0"/>
        <w:spacing w:line="264" w:lineRule="auto"/>
        <w:rPr>
          <w:rFonts w:ascii="Arial" w:hAnsi="Arial" w:cs="Arial"/>
          <w:b/>
        </w:rPr>
      </w:pPr>
    </w:p>
    <w:p w:rsidR="00862E75" w:rsidRPr="00882DD4" w:rsidRDefault="00862E75" w:rsidP="00862E75">
      <w:pPr>
        <w:widowControl w:val="0"/>
        <w:tabs>
          <w:tab w:val="left" w:pos="8145"/>
        </w:tabs>
        <w:autoSpaceDE w:val="0"/>
        <w:autoSpaceDN w:val="0"/>
        <w:adjustRightInd w:val="0"/>
        <w:spacing w:line="264" w:lineRule="auto"/>
        <w:rPr>
          <w:rFonts w:ascii="Arial" w:hAnsi="Arial" w:cs="Arial"/>
          <w:b/>
          <w:u w:val="single"/>
        </w:rPr>
      </w:pPr>
      <w:r w:rsidRPr="00882DD4">
        <w:rPr>
          <w:rFonts w:ascii="Arial" w:hAnsi="Arial" w:cs="Arial"/>
          <w:b/>
          <w:u w:val="single"/>
        </w:rPr>
        <w:t>Die Anmeldung ist für ein Jahr verbindlich!</w:t>
      </w:r>
    </w:p>
    <w:p w:rsidR="00862E75" w:rsidRPr="00882DD4" w:rsidRDefault="00862E75" w:rsidP="00862E75">
      <w:pPr>
        <w:widowControl w:val="0"/>
        <w:tabs>
          <w:tab w:val="left" w:pos="8145"/>
        </w:tabs>
        <w:autoSpaceDE w:val="0"/>
        <w:autoSpaceDN w:val="0"/>
        <w:adjustRightInd w:val="0"/>
        <w:spacing w:line="264" w:lineRule="auto"/>
        <w:rPr>
          <w:rFonts w:ascii="Arial" w:hAnsi="Arial" w:cs="Arial"/>
          <w:b/>
          <w:u w:val="single"/>
        </w:rPr>
      </w:pPr>
    </w:p>
    <w:p w:rsidR="00862E75" w:rsidRDefault="00862E75" w:rsidP="00862E75">
      <w:pPr>
        <w:widowControl w:val="0"/>
        <w:tabs>
          <w:tab w:val="left" w:pos="8145"/>
        </w:tabs>
        <w:autoSpaceDE w:val="0"/>
        <w:autoSpaceDN w:val="0"/>
        <w:adjustRightInd w:val="0"/>
        <w:spacing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Erfolgt nicht bis spätestens April eine schriftliche Abmeldung verlängert sich die Anmeldung um ein weiteres Schuljahr. </w:t>
      </w:r>
    </w:p>
    <w:p w:rsidR="00862E75" w:rsidRDefault="00862E75" w:rsidP="00862E75">
      <w:pPr>
        <w:widowControl w:val="0"/>
        <w:tabs>
          <w:tab w:val="left" w:pos="8145"/>
        </w:tabs>
        <w:autoSpaceDE w:val="0"/>
        <w:autoSpaceDN w:val="0"/>
        <w:adjustRightInd w:val="0"/>
        <w:spacing w:line="264" w:lineRule="auto"/>
        <w:rPr>
          <w:rFonts w:ascii="Arial" w:hAnsi="Arial" w:cs="Arial"/>
          <w:b/>
        </w:rPr>
      </w:pPr>
    </w:p>
    <w:p w:rsidR="00862E75" w:rsidRPr="0000538F" w:rsidRDefault="00862E75" w:rsidP="00862E75">
      <w:pPr>
        <w:widowControl w:val="0"/>
        <w:tabs>
          <w:tab w:val="left" w:pos="8145"/>
        </w:tabs>
        <w:autoSpaceDE w:val="0"/>
        <w:autoSpaceDN w:val="0"/>
        <w:adjustRightInd w:val="0"/>
        <w:spacing w:line="264" w:lineRule="auto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4525"/>
      </w:tblGrid>
      <w:tr w:rsidR="00862E75" w:rsidTr="00862E75">
        <w:trPr>
          <w:trHeight w:val="755"/>
        </w:trPr>
        <w:tc>
          <w:tcPr>
            <w:tcW w:w="3969" w:type="dxa"/>
            <w:vAlign w:val="bottom"/>
          </w:tcPr>
          <w:p w:rsidR="00862E75" w:rsidRDefault="00862E75" w:rsidP="00862E75">
            <w:pPr>
              <w:widowControl w:val="0"/>
              <w:tabs>
                <w:tab w:val="left" w:pos="8145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00538F">
              <w:rPr>
                <w:rFonts w:ascii="Arial" w:hAnsi="Arial" w:cs="Arial"/>
              </w:rPr>
              <w:t>Name des Kindes:</w:t>
            </w:r>
          </w:p>
        </w:tc>
        <w:tc>
          <w:tcPr>
            <w:tcW w:w="567" w:type="dxa"/>
            <w:vAlign w:val="bottom"/>
          </w:tcPr>
          <w:p w:rsidR="00862E75" w:rsidRDefault="00862E75" w:rsidP="00862E75">
            <w:pPr>
              <w:widowControl w:val="0"/>
              <w:tabs>
                <w:tab w:val="left" w:pos="8145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  <w:vAlign w:val="bottom"/>
          </w:tcPr>
          <w:p w:rsidR="00862E75" w:rsidRDefault="00862E75" w:rsidP="00862E75">
            <w:pPr>
              <w:widowControl w:val="0"/>
              <w:tabs>
                <w:tab w:val="left" w:pos="8145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</w:tr>
      <w:tr w:rsidR="00862E75" w:rsidTr="00862E75">
        <w:trPr>
          <w:trHeight w:val="755"/>
        </w:trPr>
        <w:tc>
          <w:tcPr>
            <w:tcW w:w="3969" w:type="dxa"/>
            <w:vAlign w:val="bottom"/>
          </w:tcPr>
          <w:p w:rsidR="00862E75" w:rsidRDefault="00862E75" w:rsidP="00862E75">
            <w:pPr>
              <w:widowControl w:val="0"/>
              <w:tabs>
                <w:tab w:val="left" w:pos="8145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00538F">
              <w:rPr>
                <w:rFonts w:ascii="Arial" w:hAnsi="Arial" w:cs="Arial"/>
              </w:rPr>
              <w:t>Name der Erziehungsberechtigten:</w:t>
            </w:r>
          </w:p>
        </w:tc>
        <w:tc>
          <w:tcPr>
            <w:tcW w:w="567" w:type="dxa"/>
            <w:vAlign w:val="bottom"/>
          </w:tcPr>
          <w:p w:rsidR="00862E75" w:rsidRDefault="00862E75" w:rsidP="00862E75">
            <w:pPr>
              <w:widowControl w:val="0"/>
              <w:tabs>
                <w:tab w:val="left" w:pos="8145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2E75" w:rsidRDefault="00862E75" w:rsidP="00862E75">
            <w:pPr>
              <w:widowControl w:val="0"/>
              <w:tabs>
                <w:tab w:val="left" w:pos="8145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</w:tr>
      <w:tr w:rsidR="00862E75" w:rsidTr="00862E75">
        <w:trPr>
          <w:trHeight w:val="755"/>
        </w:trPr>
        <w:tc>
          <w:tcPr>
            <w:tcW w:w="3969" w:type="dxa"/>
            <w:vAlign w:val="bottom"/>
          </w:tcPr>
          <w:p w:rsidR="00862E75" w:rsidRDefault="00862E75" w:rsidP="00862E75">
            <w:pPr>
              <w:widowControl w:val="0"/>
              <w:tabs>
                <w:tab w:val="left" w:pos="8145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  <w:r w:rsidRPr="0000538F">
              <w:rPr>
                <w:rFonts w:ascii="Arial" w:hAnsi="Arial" w:cs="Arial"/>
              </w:rPr>
              <w:t>Klassenstufe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" w:type="dxa"/>
            <w:vAlign w:val="bottom"/>
          </w:tcPr>
          <w:p w:rsidR="00862E75" w:rsidRDefault="00862E75" w:rsidP="00862E75">
            <w:pPr>
              <w:widowControl w:val="0"/>
              <w:tabs>
                <w:tab w:val="left" w:pos="8145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2E75" w:rsidRDefault="00862E75" w:rsidP="00862E75">
            <w:pPr>
              <w:widowControl w:val="0"/>
              <w:tabs>
                <w:tab w:val="left" w:pos="8145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</w:tr>
      <w:tr w:rsidR="00862E75" w:rsidTr="00862E75">
        <w:trPr>
          <w:trHeight w:val="1836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862E75" w:rsidRPr="0000538F" w:rsidRDefault="00862E75" w:rsidP="00862E75">
            <w:pPr>
              <w:widowControl w:val="0"/>
              <w:tabs>
                <w:tab w:val="left" w:pos="8145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862E75" w:rsidRDefault="00862E75" w:rsidP="00862E75">
            <w:pPr>
              <w:widowControl w:val="0"/>
              <w:tabs>
                <w:tab w:val="left" w:pos="8145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2E75" w:rsidRDefault="00862E75" w:rsidP="00862E75">
            <w:pPr>
              <w:widowControl w:val="0"/>
              <w:tabs>
                <w:tab w:val="left" w:pos="8145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</w:tr>
      <w:tr w:rsidR="00862E75" w:rsidRPr="00862E75" w:rsidTr="00862E75">
        <w:trPr>
          <w:trHeight w:val="755"/>
        </w:trPr>
        <w:tc>
          <w:tcPr>
            <w:tcW w:w="3969" w:type="dxa"/>
            <w:tcBorders>
              <w:top w:val="single" w:sz="4" w:space="0" w:color="auto"/>
            </w:tcBorders>
          </w:tcPr>
          <w:p w:rsidR="00862E75" w:rsidRPr="00862E75" w:rsidRDefault="00862E75" w:rsidP="00862E75">
            <w:pPr>
              <w:widowControl w:val="0"/>
              <w:tabs>
                <w:tab w:val="left" w:pos="814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567" w:type="dxa"/>
            <w:vAlign w:val="bottom"/>
          </w:tcPr>
          <w:p w:rsidR="00862E75" w:rsidRPr="00862E75" w:rsidRDefault="00862E75" w:rsidP="00862E75">
            <w:pPr>
              <w:widowControl w:val="0"/>
              <w:tabs>
                <w:tab w:val="left" w:pos="8145"/>
              </w:tabs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525" w:type="dxa"/>
            <w:tcBorders>
              <w:top w:val="single" w:sz="4" w:space="0" w:color="auto"/>
            </w:tcBorders>
          </w:tcPr>
          <w:p w:rsidR="00862E75" w:rsidRPr="00862E75" w:rsidRDefault="00862E75" w:rsidP="00862E75">
            <w:pPr>
              <w:widowControl w:val="0"/>
              <w:tabs>
                <w:tab w:val="left" w:pos="814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d. Erziehungsberechtigten</w:t>
            </w:r>
          </w:p>
        </w:tc>
      </w:tr>
    </w:tbl>
    <w:p w:rsidR="00862E75" w:rsidRDefault="00862E75" w:rsidP="00862E75">
      <w:pPr>
        <w:widowControl w:val="0"/>
        <w:tabs>
          <w:tab w:val="left" w:pos="8145"/>
        </w:tabs>
        <w:autoSpaceDE w:val="0"/>
        <w:autoSpaceDN w:val="0"/>
        <w:adjustRightInd w:val="0"/>
        <w:spacing w:line="264" w:lineRule="auto"/>
        <w:rPr>
          <w:rFonts w:ascii="Arial" w:hAnsi="Arial" w:cs="Arial"/>
        </w:rPr>
      </w:pPr>
    </w:p>
    <w:sectPr w:rsidR="00862E75" w:rsidSect="00A76A31">
      <w:headerReference w:type="first" r:id="rId8"/>
      <w:type w:val="continuous"/>
      <w:pgSz w:w="11907" w:h="16840" w:code="9"/>
      <w:pgMar w:top="1418" w:right="1418" w:bottom="1418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582" w:rsidRDefault="00292582">
      <w:r>
        <w:separator/>
      </w:r>
    </w:p>
  </w:endnote>
  <w:endnote w:type="continuationSeparator" w:id="0">
    <w:p w:rsidR="00292582" w:rsidRDefault="0029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">
    <w:altName w:val="Arial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Agfa Rotis Sans Serif Light">
    <w:altName w:val="Arial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582" w:rsidRDefault="00292582">
      <w:r>
        <w:separator/>
      </w:r>
    </w:p>
  </w:footnote>
  <w:footnote w:type="continuationSeparator" w:id="0">
    <w:p w:rsidR="00292582" w:rsidRDefault="0029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865" w:rsidRPr="006F6865" w:rsidRDefault="006F6865" w:rsidP="00F42504">
    <w:pPr>
      <w:framePr w:w="5788" w:h="653" w:hSpace="141" w:wrap="around" w:vAnchor="page" w:hAnchor="page" w:x="2733" w:y="767"/>
      <w:rPr>
        <w:rFonts w:ascii="Agfa Rotis Sans Serif" w:hAnsi="Agfa Rotis Sans Serif"/>
        <w:sz w:val="36"/>
        <w:szCs w:val="36"/>
      </w:rPr>
    </w:pPr>
    <w:r w:rsidRPr="006F6865">
      <w:rPr>
        <w:rFonts w:ascii="Agfa Rotis Sans Serif" w:hAnsi="Agfa Rotis Sans Serif"/>
        <w:sz w:val="36"/>
        <w:szCs w:val="36"/>
      </w:rPr>
      <w:t>Liesertal-Schule</w:t>
    </w:r>
  </w:p>
  <w:p w:rsidR="00A76A31" w:rsidRDefault="00A76A31" w:rsidP="00F42504">
    <w:pPr>
      <w:framePr w:w="5788" w:h="653" w:hSpace="141" w:wrap="around" w:vAnchor="page" w:hAnchor="page" w:x="2733" w:y="767"/>
      <w:rPr>
        <w:rFonts w:ascii="Agfa Rotis Sans Serif" w:hAnsi="Agfa Rotis Sans Serif"/>
        <w:sz w:val="22"/>
      </w:rPr>
    </w:pPr>
    <w:r>
      <w:rPr>
        <w:rFonts w:ascii="Agfa Rotis Sans Serif" w:hAnsi="Agfa Rotis Sans Serif"/>
        <w:sz w:val="22"/>
      </w:rPr>
      <w:t>Schule mit den Förderschwerpunkten Lernen und Sprache</w:t>
    </w:r>
  </w:p>
  <w:p w:rsidR="002A0DEB" w:rsidRDefault="002A0DEB" w:rsidP="00F42504">
    <w:pPr>
      <w:framePr w:w="5788" w:h="653" w:hSpace="141" w:wrap="around" w:vAnchor="page" w:hAnchor="page" w:x="2733" w:y="767"/>
      <w:rPr>
        <w:rFonts w:ascii="Agfa Rotis Sans Serif" w:hAnsi="Agfa Rotis Sans Serif"/>
        <w:sz w:val="22"/>
      </w:rPr>
    </w:pPr>
    <w:r>
      <w:rPr>
        <w:rFonts w:ascii="Agfa Rotis Sans Serif" w:hAnsi="Agfa Rotis Sans Serif"/>
        <w:sz w:val="22"/>
      </w:rPr>
      <w:t>Förder- und Beratungszentrum</w:t>
    </w:r>
    <w:r w:rsidR="00EC5991">
      <w:rPr>
        <w:rFonts w:ascii="Agfa Rotis Sans Serif" w:hAnsi="Agfa Rotis Sans Serif"/>
        <w:sz w:val="22"/>
      </w:rPr>
      <w:t xml:space="preserve"> im</w:t>
    </w:r>
    <w:r>
      <w:rPr>
        <w:rFonts w:ascii="Agfa Rotis Sans Serif" w:hAnsi="Agfa Rotis Sans Serif"/>
        <w:sz w:val="22"/>
      </w:rPr>
      <w:t xml:space="preserve"> Kreis Bernkastel-Wittlich</w:t>
    </w:r>
  </w:p>
  <w:p w:rsidR="00805FA7" w:rsidRPr="00A76A31" w:rsidRDefault="00805FA7" w:rsidP="00F42504">
    <w:pPr>
      <w:framePr w:w="5788" w:h="653" w:hSpace="141" w:wrap="around" w:vAnchor="page" w:hAnchor="page" w:x="2733" w:y="767"/>
      <w:rPr>
        <w:rFonts w:ascii="Agfa Rotis Sans Serif" w:hAnsi="Agfa Rotis Sans Serif"/>
        <w:sz w:val="22"/>
      </w:rPr>
    </w:pPr>
    <w:r>
      <w:rPr>
        <w:rFonts w:ascii="Agfa Rotis Sans Serif" w:hAnsi="Agfa Rotis Sans Serif"/>
        <w:sz w:val="22"/>
      </w:rPr>
      <w:t>Petrusstraße 28</w:t>
    </w:r>
    <w:r w:rsidR="002A0DEB">
      <w:rPr>
        <w:rFonts w:ascii="Agfa Rotis Sans Serif" w:hAnsi="Agfa Rotis Sans Serif"/>
        <w:sz w:val="22"/>
      </w:rPr>
      <w:t xml:space="preserve"> | </w:t>
    </w:r>
    <w:r>
      <w:rPr>
        <w:rFonts w:ascii="Agfa Rotis Sans Serif" w:hAnsi="Agfa Rotis Sans Serif"/>
        <w:sz w:val="22"/>
      </w:rPr>
      <w:t>54516 Wittlich</w:t>
    </w:r>
  </w:p>
  <w:p w:rsidR="00A76A31" w:rsidRDefault="00065B2A" w:rsidP="00805FA7">
    <w:pPr>
      <w:pStyle w:val="Kopfzeile"/>
      <w:tabs>
        <w:tab w:val="clear" w:pos="4536"/>
        <w:tab w:val="clear" w:pos="9072"/>
        <w:tab w:val="left" w:pos="76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>
              <wp:simplePos x="0" y="0"/>
              <wp:positionH relativeFrom="page">
                <wp:posOffset>5457825</wp:posOffset>
              </wp:positionH>
              <wp:positionV relativeFrom="page">
                <wp:posOffset>485775</wp:posOffset>
              </wp:positionV>
              <wp:extent cx="1924050" cy="828040"/>
              <wp:effectExtent l="0" t="0" r="0" b="10160"/>
              <wp:wrapNone/>
              <wp:docPr id="2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FA7" w:rsidRDefault="00805FA7" w:rsidP="00805FA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26" w:lineRule="exact"/>
                            <w:ind w:left="20" w:right="-20"/>
                            <w:rPr>
                              <w:rFonts w:ascii="Agfa Rotis Sans Serif Light" w:hAnsi="Agfa Rotis Sans Serif Light" w:cs="Agfa Rotis Sans Serif Light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gfa Rotis Sans Serif Light" w:hAnsi="Agfa Rotis Sans Serif Light" w:cs="Agfa Rotis Sans Serif Light"/>
                              <w:color w:val="2C2B2D"/>
                              <w:sz w:val="20"/>
                              <w:szCs w:val="20"/>
                            </w:rPr>
                            <w:t>T (06 5</w:t>
                          </w:r>
                          <w:r>
                            <w:rPr>
                              <w:rFonts w:ascii="Agfa Rotis Sans Serif Light" w:hAnsi="Agfa Rotis Sans Serif Light" w:cs="Agfa Rotis Sans Serif Light"/>
                              <w:color w:val="2C2B2D"/>
                              <w:spacing w:val="-15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Agfa Rotis Sans Serif Light" w:hAnsi="Agfa Rotis Sans Serif Light" w:cs="Agfa Rotis Sans Serif Light"/>
                              <w:color w:val="2C2B2D"/>
                              <w:sz w:val="20"/>
                              <w:szCs w:val="20"/>
                            </w:rPr>
                            <w:t xml:space="preserve">1) </w:t>
                          </w:r>
                          <w:r>
                            <w:rPr>
                              <w:rFonts w:ascii="Agfa Rotis Sans Serif Light" w:hAnsi="Agfa Rotis Sans Serif Light" w:cs="Agfa Rotis Sans Serif Light"/>
                              <w:color w:val="2C2B2D"/>
                              <w:spacing w:val="-7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Agfa Rotis Sans Serif Light" w:hAnsi="Agfa Rotis Sans Serif Light" w:cs="Agfa Rotis Sans Serif Light"/>
                              <w:color w:val="2C2B2D"/>
                              <w:sz w:val="20"/>
                              <w:szCs w:val="20"/>
                            </w:rPr>
                            <w:t>1 5</w:t>
                          </w:r>
                          <w:r>
                            <w:rPr>
                              <w:rFonts w:ascii="Agfa Rotis Sans Serif Light" w:hAnsi="Agfa Rotis Sans Serif Light" w:cs="Agfa Rotis Sans Serif Light"/>
                              <w:color w:val="2C2B2D"/>
                              <w:spacing w:val="-7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Agfa Rotis Sans Serif Light" w:hAnsi="Agfa Rotis Sans Serif Light" w:cs="Agfa Rotis Sans Serif Light"/>
                              <w:color w:val="2C2B2D"/>
                              <w:sz w:val="20"/>
                              <w:szCs w:val="20"/>
                            </w:rPr>
                            <w:t>0</w:t>
                          </w:r>
                        </w:p>
                        <w:p w:rsidR="00805FA7" w:rsidRPr="00EC5991" w:rsidRDefault="00805FA7" w:rsidP="00805FA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5"/>
                            <w:ind w:left="20" w:right="-50"/>
                            <w:rPr>
                              <w:rFonts w:ascii="Agfa Rotis Sans Serif Light" w:hAnsi="Agfa Rotis Sans Serif Light" w:cs="Agfa Rotis Sans Serif Light"/>
                              <w:color w:val="000000"/>
                              <w:sz w:val="20"/>
                              <w:szCs w:val="20"/>
                            </w:rPr>
                          </w:pPr>
                          <w:r w:rsidRPr="00EC5991">
                            <w:rPr>
                              <w:rFonts w:ascii="Agfa Rotis Sans Serif Light" w:hAnsi="Agfa Rotis Sans Serif Light" w:cs="Agfa Rotis Sans Serif Light"/>
                              <w:color w:val="2C2B2D"/>
                              <w:sz w:val="20"/>
                              <w:szCs w:val="20"/>
                            </w:rPr>
                            <w:t>F (06 5</w:t>
                          </w:r>
                          <w:r w:rsidRPr="00EC5991">
                            <w:rPr>
                              <w:rFonts w:ascii="Agfa Rotis Sans Serif Light" w:hAnsi="Agfa Rotis Sans Serif Light" w:cs="Agfa Rotis Sans Serif Light"/>
                              <w:color w:val="2C2B2D"/>
                              <w:spacing w:val="-15"/>
                              <w:sz w:val="20"/>
                              <w:szCs w:val="20"/>
                            </w:rPr>
                            <w:t>7</w:t>
                          </w:r>
                          <w:r w:rsidRPr="00EC5991">
                            <w:rPr>
                              <w:rFonts w:ascii="Agfa Rotis Sans Serif Light" w:hAnsi="Agfa Rotis Sans Serif Light" w:cs="Agfa Rotis Sans Serif Light"/>
                              <w:color w:val="2C2B2D"/>
                              <w:sz w:val="20"/>
                              <w:szCs w:val="20"/>
                            </w:rPr>
                            <w:t xml:space="preserve">1) </w:t>
                          </w:r>
                          <w:r w:rsidRPr="00EC5991">
                            <w:rPr>
                              <w:rFonts w:ascii="Agfa Rotis Sans Serif Light" w:hAnsi="Agfa Rotis Sans Serif Light" w:cs="Agfa Rotis Sans Serif Light"/>
                              <w:color w:val="2C2B2D"/>
                              <w:spacing w:val="-7"/>
                              <w:sz w:val="20"/>
                              <w:szCs w:val="20"/>
                            </w:rPr>
                            <w:t>9</w:t>
                          </w:r>
                          <w:r w:rsidRPr="00EC5991">
                            <w:rPr>
                              <w:rFonts w:ascii="Agfa Rotis Sans Serif Light" w:hAnsi="Agfa Rotis Sans Serif Light" w:cs="Agfa Rotis Sans Serif Light"/>
                              <w:color w:val="2C2B2D"/>
                              <w:sz w:val="20"/>
                              <w:szCs w:val="20"/>
                            </w:rPr>
                            <w:t>1 57 20</w:t>
                          </w:r>
                        </w:p>
                        <w:p w:rsidR="00805FA7" w:rsidRPr="00EC5991" w:rsidRDefault="002A0DEB" w:rsidP="00805FA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5"/>
                            <w:ind w:left="20" w:right="-50"/>
                            <w:rPr>
                              <w:rFonts w:ascii="Agfa Rotis Sans Serif Light" w:hAnsi="Agfa Rotis Sans Serif Light" w:cs="Agfa Rotis Sans Serif Light"/>
                              <w:color w:val="000000"/>
                              <w:sz w:val="20"/>
                              <w:szCs w:val="20"/>
                            </w:rPr>
                          </w:pPr>
                          <w:r w:rsidRPr="00EC5991">
                            <w:rPr>
                              <w:rFonts w:ascii="Agfa Rotis Sans Serif Light" w:hAnsi="Agfa Rotis Sans Serif Light" w:cs="Agfa Rotis Sans Serif Light"/>
                              <w:color w:val="000000"/>
                              <w:sz w:val="20"/>
                              <w:szCs w:val="20"/>
                            </w:rPr>
                            <w:t>v</w:t>
                          </w:r>
                          <w:r w:rsidR="00805FA7" w:rsidRPr="00EC5991">
                            <w:rPr>
                              <w:rFonts w:ascii="Agfa Rotis Sans Serif Light" w:hAnsi="Agfa Rotis Sans Serif Light" w:cs="Agfa Rotis Sans Serif Light"/>
                              <w:color w:val="000000"/>
                              <w:sz w:val="20"/>
                              <w:szCs w:val="20"/>
                            </w:rPr>
                            <w:t xml:space="preserve">erwaltung@liesertal-schule.de </w:t>
                          </w:r>
                        </w:p>
                        <w:p w:rsidR="00805FA7" w:rsidRPr="003304D7" w:rsidRDefault="000D03B6" w:rsidP="00805FA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5"/>
                            <w:ind w:left="20" w:right="-50"/>
                            <w:rPr>
                              <w:rFonts w:ascii="Agfa Rotis Sans Serif Light" w:hAnsi="Agfa Rotis Sans Serif Light" w:cs="Agfa Rotis Sans Serif Light"/>
                              <w:color w:val="000000"/>
                              <w:sz w:val="20"/>
                              <w:szCs w:val="20"/>
                              <w:lang w:val="en-GB"/>
                            </w:rPr>
                          </w:pPr>
                          <w:r w:rsidRPr="002A0DEB">
                            <w:rPr>
                              <w:rFonts w:ascii="Agfa Rotis Sans Serif Light" w:hAnsi="Agfa Rotis Sans Serif Light" w:cs="Agfa Rotis Sans Serif Light"/>
                              <w:color w:val="2C2B2D"/>
                              <w:sz w:val="20"/>
                              <w:szCs w:val="20"/>
                              <w:lang w:val="en-GB"/>
                            </w:rPr>
                            <w:t>ww</w:t>
                          </w:r>
                          <w:r w:rsidRPr="002A0DEB">
                            <w:rPr>
                              <w:rFonts w:ascii="Agfa Rotis Sans Serif Light" w:hAnsi="Agfa Rotis Sans Serif Light" w:cs="Agfa Rotis Sans Serif Light"/>
                              <w:color w:val="2C2B2D"/>
                              <w:spacing w:val="-12"/>
                              <w:sz w:val="20"/>
                              <w:szCs w:val="20"/>
                              <w:lang w:val="en-GB"/>
                            </w:rPr>
                            <w:t>w</w:t>
                          </w:r>
                          <w:r w:rsidRPr="002A0DEB">
                            <w:rPr>
                              <w:rFonts w:ascii="Agfa Rotis Sans Serif Light" w:hAnsi="Agfa Rotis Sans Serif Light" w:cs="Agfa Rotis Sans Serif Light"/>
                              <w:color w:val="2C2B2D"/>
                              <w:sz w:val="20"/>
                              <w:szCs w:val="20"/>
                              <w:lang w:val="en-GB"/>
                            </w:rPr>
                            <w:t>.liesertal–schule.de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6" type="#_x0000_t202" style="position:absolute;margin-left:429.75pt;margin-top:38.25pt;width:151.5pt;height:6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" filled="f" stroked="f">
              <v:textbox inset="0,0,0,0">
                <w:txbxContent>
                  <w:p w:rsidR="00805FA7" w:rsidRDefault="00805FA7" w:rsidP="00805FA7">
                    <w:pPr>
                      <w:widowControl w:val="0"/>
                      <w:autoSpaceDE w:val="0"/>
                      <w:autoSpaceDN w:val="0"/>
                      <w:adjustRightInd w:val="0"/>
                      <w:spacing w:line="226" w:lineRule="exact"/>
                      <w:ind w:left="20" w:right="-20"/>
                      <w:rPr>
                        <w:rFonts w:ascii="Agfa Rotis Sans Serif Light" w:hAnsi="Agfa Rotis Sans Serif Light" w:cs="Agfa Rotis Sans Serif Light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gfa Rotis Sans Serif Light" w:hAnsi="Agfa Rotis Sans Serif Light" w:cs="Agfa Rotis Sans Serif Light"/>
                        <w:color w:val="2C2B2D"/>
                        <w:sz w:val="20"/>
                        <w:szCs w:val="20"/>
                      </w:rPr>
                      <w:t>T (06 5</w:t>
                    </w:r>
                    <w:r>
                      <w:rPr>
                        <w:rFonts w:ascii="Agfa Rotis Sans Serif Light" w:hAnsi="Agfa Rotis Sans Serif Light" w:cs="Agfa Rotis Sans Serif Light"/>
                        <w:color w:val="2C2B2D"/>
                        <w:spacing w:val="-15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Agfa Rotis Sans Serif Light" w:hAnsi="Agfa Rotis Sans Serif Light" w:cs="Agfa Rotis Sans Serif Light"/>
                        <w:color w:val="2C2B2D"/>
                        <w:sz w:val="20"/>
                        <w:szCs w:val="20"/>
                      </w:rPr>
                      <w:t xml:space="preserve">1) </w:t>
                    </w:r>
                    <w:r>
                      <w:rPr>
                        <w:rFonts w:ascii="Agfa Rotis Sans Serif Light" w:hAnsi="Agfa Rotis Sans Serif Light" w:cs="Agfa Rotis Sans Serif Light"/>
                        <w:color w:val="2C2B2D"/>
                        <w:spacing w:val="-7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Agfa Rotis Sans Serif Light" w:hAnsi="Agfa Rotis Sans Serif Light" w:cs="Agfa Rotis Sans Serif Light"/>
                        <w:color w:val="2C2B2D"/>
                        <w:sz w:val="20"/>
                        <w:szCs w:val="20"/>
                      </w:rPr>
                      <w:t>1 5</w:t>
                    </w:r>
                    <w:r>
                      <w:rPr>
                        <w:rFonts w:ascii="Agfa Rotis Sans Serif Light" w:hAnsi="Agfa Rotis Sans Serif Light" w:cs="Agfa Rotis Sans Serif Light"/>
                        <w:color w:val="2C2B2D"/>
                        <w:spacing w:val="-7"/>
                        <w:sz w:val="20"/>
                        <w:szCs w:val="20"/>
                      </w:rPr>
                      <w:t>7</w:t>
                    </w:r>
                    <w:r>
                      <w:rPr>
                        <w:rFonts w:ascii="Agfa Rotis Sans Serif Light" w:hAnsi="Agfa Rotis Sans Serif Light" w:cs="Agfa Rotis Sans Serif Light"/>
                        <w:color w:val="2C2B2D"/>
                        <w:sz w:val="20"/>
                        <w:szCs w:val="20"/>
                      </w:rPr>
                      <w:t>0</w:t>
                    </w:r>
                  </w:p>
                  <w:p w:rsidR="00805FA7" w:rsidRPr="00EC5991" w:rsidRDefault="00805FA7" w:rsidP="00805FA7">
                    <w:pPr>
                      <w:widowControl w:val="0"/>
                      <w:autoSpaceDE w:val="0"/>
                      <w:autoSpaceDN w:val="0"/>
                      <w:adjustRightInd w:val="0"/>
                      <w:spacing w:before="45"/>
                      <w:ind w:left="20" w:right="-50"/>
                      <w:rPr>
                        <w:rFonts w:ascii="Agfa Rotis Sans Serif Light" w:hAnsi="Agfa Rotis Sans Serif Light" w:cs="Agfa Rotis Sans Serif Light"/>
                        <w:color w:val="000000"/>
                        <w:sz w:val="20"/>
                        <w:szCs w:val="20"/>
                      </w:rPr>
                    </w:pPr>
                    <w:r w:rsidRPr="00EC5991">
                      <w:rPr>
                        <w:rFonts w:ascii="Agfa Rotis Sans Serif Light" w:hAnsi="Agfa Rotis Sans Serif Light" w:cs="Agfa Rotis Sans Serif Light"/>
                        <w:color w:val="2C2B2D"/>
                        <w:sz w:val="20"/>
                        <w:szCs w:val="20"/>
                      </w:rPr>
                      <w:t>F (06 5</w:t>
                    </w:r>
                    <w:r w:rsidRPr="00EC5991">
                      <w:rPr>
                        <w:rFonts w:ascii="Agfa Rotis Sans Serif Light" w:hAnsi="Agfa Rotis Sans Serif Light" w:cs="Agfa Rotis Sans Serif Light"/>
                        <w:color w:val="2C2B2D"/>
                        <w:spacing w:val="-15"/>
                        <w:sz w:val="20"/>
                        <w:szCs w:val="20"/>
                      </w:rPr>
                      <w:t>7</w:t>
                    </w:r>
                    <w:r w:rsidRPr="00EC5991">
                      <w:rPr>
                        <w:rFonts w:ascii="Agfa Rotis Sans Serif Light" w:hAnsi="Agfa Rotis Sans Serif Light" w:cs="Agfa Rotis Sans Serif Light"/>
                        <w:color w:val="2C2B2D"/>
                        <w:sz w:val="20"/>
                        <w:szCs w:val="20"/>
                      </w:rPr>
                      <w:t xml:space="preserve">1) </w:t>
                    </w:r>
                    <w:r w:rsidRPr="00EC5991">
                      <w:rPr>
                        <w:rFonts w:ascii="Agfa Rotis Sans Serif Light" w:hAnsi="Agfa Rotis Sans Serif Light" w:cs="Agfa Rotis Sans Serif Light"/>
                        <w:color w:val="2C2B2D"/>
                        <w:spacing w:val="-7"/>
                        <w:sz w:val="20"/>
                        <w:szCs w:val="20"/>
                      </w:rPr>
                      <w:t>9</w:t>
                    </w:r>
                    <w:r w:rsidRPr="00EC5991">
                      <w:rPr>
                        <w:rFonts w:ascii="Agfa Rotis Sans Serif Light" w:hAnsi="Agfa Rotis Sans Serif Light" w:cs="Agfa Rotis Sans Serif Light"/>
                        <w:color w:val="2C2B2D"/>
                        <w:sz w:val="20"/>
                        <w:szCs w:val="20"/>
                      </w:rPr>
                      <w:t>1 57 20</w:t>
                    </w:r>
                  </w:p>
                  <w:p w:rsidR="00805FA7" w:rsidRPr="00EC5991" w:rsidRDefault="002A0DEB" w:rsidP="00805FA7">
                    <w:pPr>
                      <w:widowControl w:val="0"/>
                      <w:autoSpaceDE w:val="0"/>
                      <w:autoSpaceDN w:val="0"/>
                      <w:adjustRightInd w:val="0"/>
                      <w:spacing w:before="45"/>
                      <w:ind w:left="20" w:right="-50"/>
                      <w:rPr>
                        <w:rFonts w:ascii="Agfa Rotis Sans Serif Light" w:hAnsi="Agfa Rotis Sans Serif Light" w:cs="Agfa Rotis Sans Serif Light"/>
                        <w:color w:val="000000"/>
                        <w:sz w:val="20"/>
                        <w:szCs w:val="20"/>
                      </w:rPr>
                    </w:pPr>
                    <w:r w:rsidRPr="00EC5991">
                      <w:rPr>
                        <w:rFonts w:ascii="Agfa Rotis Sans Serif Light" w:hAnsi="Agfa Rotis Sans Serif Light" w:cs="Agfa Rotis Sans Serif Light"/>
                        <w:color w:val="000000"/>
                        <w:sz w:val="20"/>
                        <w:szCs w:val="20"/>
                      </w:rPr>
                      <w:t>v</w:t>
                    </w:r>
                    <w:r w:rsidR="00805FA7" w:rsidRPr="00EC5991">
                      <w:rPr>
                        <w:rFonts w:ascii="Agfa Rotis Sans Serif Light" w:hAnsi="Agfa Rotis Sans Serif Light" w:cs="Agfa Rotis Sans Serif Light"/>
                        <w:color w:val="000000"/>
                        <w:sz w:val="20"/>
                        <w:szCs w:val="20"/>
                      </w:rPr>
                      <w:t xml:space="preserve">erwaltung@liesertal-schule.de </w:t>
                    </w:r>
                  </w:p>
                  <w:p w:rsidR="00805FA7" w:rsidRPr="003304D7" w:rsidRDefault="000D03B6" w:rsidP="00805FA7">
                    <w:pPr>
                      <w:widowControl w:val="0"/>
                      <w:autoSpaceDE w:val="0"/>
                      <w:autoSpaceDN w:val="0"/>
                      <w:adjustRightInd w:val="0"/>
                      <w:spacing w:before="45"/>
                      <w:ind w:left="20" w:right="-50"/>
                      <w:rPr>
                        <w:rFonts w:ascii="Agfa Rotis Sans Serif Light" w:hAnsi="Agfa Rotis Sans Serif Light" w:cs="Agfa Rotis Sans Serif Light"/>
                        <w:color w:val="000000"/>
                        <w:sz w:val="20"/>
                        <w:szCs w:val="20"/>
                        <w:lang w:val="en-GB"/>
                      </w:rPr>
                    </w:pPr>
                    <w:r w:rsidRPr="002A0DEB">
                      <w:rPr>
                        <w:rFonts w:ascii="Agfa Rotis Sans Serif Light" w:hAnsi="Agfa Rotis Sans Serif Light" w:cs="Agfa Rotis Sans Serif Light"/>
                        <w:color w:val="2C2B2D"/>
                        <w:sz w:val="20"/>
                        <w:szCs w:val="20"/>
                        <w:lang w:val="en-GB"/>
                      </w:rPr>
                      <w:t>ww</w:t>
                    </w:r>
                    <w:r w:rsidRPr="002A0DEB">
                      <w:rPr>
                        <w:rFonts w:ascii="Agfa Rotis Sans Serif Light" w:hAnsi="Agfa Rotis Sans Serif Light" w:cs="Agfa Rotis Sans Serif Light"/>
                        <w:color w:val="2C2B2D"/>
                        <w:spacing w:val="-12"/>
                        <w:sz w:val="20"/>
                        <w:szCs w:val="20"/>
                        <w:lang w:val="en-GB"/>
                      </w:rPr>
                      <w:t>w</w:t>
                    </w:r>
                    <w:r w:rsidRPr="002A0DEB">
                      <w:rPr>
                        <w:rFonts w:ascii="Agfa Rotis Sans Serif Light" w:hAnsi="Agfa Rotis Sans Serif Light" w:cs="Agfa Rotis Sans Serif Light"/>
                        <w:color w:val="2C2B2D"/>
                        <w:sz w:val="20"/>
                        <w:szCs w:val="20"/>
                        <w:lang w:val="en-GB"/>
                      </w:rPr>
                      <w:t>.liesertal–schule.de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inline distT="0" distB="0" distL="0" distR="0">
          <wp:extent cx="657225" cy="8096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5FA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4A8923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7D59A9"/>
    <w:multiLevelType w:val="hybridMultilevel"/>
    <w:tmpl w:val="1682B766"/>
    <w:lvl w:ilvl="0" w:tplc="2A0C66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069BE"/>
    <w:multiLevelType w:val="hybridMultilevel"/>
    <w:tmpl w:val="C21E8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50526"/>
    <w:multiLevelType w:val="hybridMultilevel"/>
    <w:tmpl w:val="276A5B70"/>
    <w:lvl w:ilvl="0" w:tplc="0407000B">
      <w:start w:val="1"/>
      <w:numFmt w:val="bullet"/>
      <w:lvlText w:val="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64DD2D57"/>
    <w:multiLevelType w:val="hybridMultilevel"/>
    <w:tmpl w:val="11763A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8A"/>
    <w:rsid w:val="00013C69"/>
    <w:rsid w:val="00065B2A"/>
    <w:rsid w:val="00067B4A"/>
    <w:rsid w:val="00091600"/>
    <w:rsid w:val="000D03B6"/>
    <w:rsid w:val="000E40A7"/>
    <w:rsid w:val="00124EF1"/>
    <w:rsid w:val="00130A46"/>
    <w:rsid w:val="00131822"/>
    <w:rsid w:val="00152E41"/>
    <w:rsid w:val="001670E0"/>
    <w:rsid w:val="00191626"/>
    <w:rsid w:val="001964ED"/>
    <w:rsid w:val="001B3373"/>
    <w:rsid w:val="001C4FA5"/>
    <w:rsid w:val="001D5680"/>
    <w:rsid w:val="001E3A8A"/>
    <w:rsid w:val="00204CAE"/>
    <w:rsid w:val="00213BBF"/>
    <w:rsid w:val="00292582"/>
    <w:rsid w:val="002A0DEB"/>
    <w:rsid w:val="002E295C"/>
    <w:rsid w:val="00307A76"/>
    <w:rsid w:val="003304D7"/>
    <w:rsid w:val="003A730E"/>
    <w:rsid w:val="003C41B1"/>
    <w:rsid w:val="0040038E"/>
    <w:rsid w:val="00453D49"/>
    <w:rsid w:val="004B7357"/>
    <w:rsid w:val="005164A4"/>
    <w:rsid w:val="00521EAA"/>
    <w:rsid w:val="005556CA"/>
    <w:rsid w:val="00560E57"/>
    <w:rsid w:val="005D5146"/>
    <w:rsid w:val="006015D1"/>
    <w:rsid w:val="006834EF"/>
    <w:rsid w:val="006F6865"/>
    <w:rsid w:val="00792919"/>
    <w:rsid w:val="00805FA7"/>
    <w:rsid w:val="00862E75"/>
    <w:rsid w:val="008753FF"/>
    <w:rsid w:val="00963E8F"/>
    <w:rsid w:val="009A6FD0"/>
    <w:rsid w:val="009B53C9"/>
    <w:rsid w:val="009C1CC3"/>
    <w:rsid w:val="009C4D28"/>
    <w:rsid w:val="00A0063A"/>
    <w:rsid w:val="00A61F61"/>
    <w:rsid w:val="00A76A31"/>
    <w:rsid w:val="00A96978"/>
    <w:rsid w:val="00A97BDA"/>
    <w:rsid w:val="00B16980"/>
    <w:rsid w:val="00BA5FBF"/>
    <w:rsid w:val="00C61B6D"/>
    <w:rsid w:val="00C64FBE"/>
    <w:rsid w:val="00CB2988"/>
    <w:rsid w:val="00CF1CA6"/>
    <w:rsid w:val="00D81EF7"/>
    <w:rsid w:val="00D970FA"/>
    <w:rsid w:val="00DC5AB1"/>
    <w:rsid w:val="00DF2171"/>
    <w:rsid w:val="00EC5991"/>
    <w:rsid w:val="00F06E9D"/>
    <w:rsid w:val="00F07AC4"/>
    <w:rsid w:val="00F42504"/>
    <w:rsid w:val="00FF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53A3690"/>
  <w15:chartTrackingRefBased/>
  <w15:docId w15:val="{F1207EEA-3C4F-4CF4-AE47-CED4A2DD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3304D7"/>
    <w:pPr>
      <w:keepNext/>
      <w:outlineLvl w:val="1"/>
    </w:pPr>
    <w:rPr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560E57"/>
    <w:pPr>
      <w:numPr>
        <w:numId w:val="1"/>
      </w:numPr>
    </w:pPr>
  </w:style>
  <w:style w:type="paragraph" w:styleId="Kopfzeile">
    <w:name w:val="header"/>
    <w:basedOn w:val="Standard"/>
    <w:rsid w:val="00A76A3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76A3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A730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B2988"/>
    <w:pPr>
      <w:ind w:left="708"/>
    </w:pPr>
  </w:style>
  <w:style w:type="character" w:styleId="Hyperlink">
    <w:name w:val="Hyperlink"/>
    <w:rsid w:val="000D03B6"/>
    <w:rPr>
      <w:color w:val="0563C1"/>
      <w:u w:val="single"/>
    </w:rPr>
  </w:style>
  <w:style w:type="table" w:styleId="Tabellenraster">
    <w:name w:val="Table Grid"/>
    <w:basedOn w:val="NormaleTabelle"/>
    <w:uiPriority w:val="39"/>
    <w:rsid w:val="00C61B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2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ermes.LIESERTAL\Anwendungsdaten\Microsoft\Vorlagen\Kurzmitteil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554C6-1C4A-44D0-8750-44204FE4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Kurzmitteilung</Template>
  <TotalTime>0</TotalTime>
  <Pages>1</Pages>
  <Words>74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GTS</vt:lpstr>
    </vt:vector>
  </TitlesOfParts>
  <Company>Liesertal-Schule</Company>
  <LinksUpToDate>false</LinksUpToDate>
  <CharactersWithSpaces>605</CharactersWithSpaces>
  <SharedDoc>false</SharedDoc>
  <HLinks>
    <vt:vector size="6" baseType="variant">
      <vt:variant>
        <vt:i4>6430743</vt:i4>
      </vt:variant>
      <vt:variant>
        <vt:i4>0</vt:i4>
      </vt:variant>
      <vt:variant>
        <vt:i4>0</vt:i4>
      </vt:variant>
      <vt:variant>
        <vt:i4>5</vt:i4>
      </vt:variant>
      <vt:variant>
        <vt:lpwstr>http://www.liesertal–schule..de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GTS</dc:title>
  <dc:creator>Michael Heuser - Liesertal-Schule Wittlich</dc:creator>
  <cp:lastModifiedBy>Birgit Schiffels</cp:lastModifiedBy>
  <cp:revision>3</cp:revision>
  <cp:lastPrinted>2022-05-05T06:07:00Z</cp:lastPrinted>
  <dcterms:created xsi:type="dcterms:W3CDTF">2021-02-25T09:47:00Z</dcterms:created>
  <dcterms:modified xsi:type="dcterms:W3CDTF">2022-05-05T06:07:00Z</dcterms:modified>
</cp:coreProperties>
</file>